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CE34" w14:textId="03AB5BDD" w:rsidR="004E3D3B" w:rsidRPr="004E3D3B" w:rsidRDefault="00B35753" w:rsidP="004E3D3B">
      <w:pPr>
        <w:rPr>
          <w:b/>
        </w:rPr>
      </w:pPr>
      <w:r w:rsidRPr="00B35753">
        <w:rPr>
          <w:bCs/>
        </w:rPr>
        <w:t>R03.</w:t>
      </w:r>
      <w:r w:rsidR="00AF2614">
        <w:rPr>
          <w:bCs/>
          <w:color w:val="0070C0"/>
        </w:rPr>
        <w:t>A</w:t>
      </w:r>
      <w:r>
        <w:rPr>
          <w:b/>
        </w:rPr>
        <w:t xml:space="preserve"> </w:t>
      </w:r>
      <w:r w:rsidR="004E3D3B" w:rsidRPr="004E3D3B">
        <w:rPr>
          <w:b/>
        </w:rPr>
        <w:t>Rediscover You</w:t>
      </w:r>
    </w:p>
    <w:p w14:paraId="39EC13C4" w14:textId="77777777" w:rsidR="004E3D3B" w:rsidRDefault="004E3D3B" w:rsidP="004E3D3B"/>
    <w:p w14:paraId="2F489727" w14:textId="77777777" w:rsidR="004E3D3B" w:rsidRDefault="004E3D3B" w:rsidP="004E3D3B"/>
    <w:p w14:paraId="4971F897" w14:textId="1533B4A1" w:rsidR="004E3D3B" w:rsidRPr="004E3D3B" w:rsidRDefault="004E3D3B" w:rsidP="004E3D3B">
      <w:r>
        <w:t>[</w:t>
      </w:r>
      <w:r w:rsidRPr="004E3D3B">
        <w:t>Intro</w:t>
      </w:r>
      <w:r>
        <w:t>]</w:t>
      </w:r>
    </w:p>
    <w:p w14:paraId="345A84E9" w14:textId="10481299" w:rsidR="004E3D3B" w:rsidRPr="004E3D3B" w:rsidRDefault="00AF2614" w:rsidP="004E3D3B">
      <w:r>
        <w:rPr>
          <w:bCs/>
          <w:color w:val="0070C0"/>
        </w:rPr>
        <w:t>A</w:t>
      </w:r>
      <w:r w:rsidR="004E3D3B" w:rsidRPr="004E3D3B">
        <w:t xml:space="preserve"> </w:t>
      </w:r>
      <w:r w:rsidR="00732595">
        <w:t xml:space="preserve"> </w:t>
      </w:r>
      <w:r w:rsidR="004E3D3B" w:rsidRPr="004E3D3B">
        <w:t xml:space="preserve"> </w:t>
      </w:r>
      <w:r>
        <w:rPr>
          <w:bCs/>
          <w:color w:val="0070C0"/>
        </w:rPr>
        <w:t>D</w:t>
      </w:r>
      <w:r w:rsidR="004E3D3B" w:rsidRPr="00B35753">
        <w:rPr>
          <w:bCs/>
          <w:color w:val="0070C0"/>
        </w:rPr>
        <w:t>add9</w:t>
      </w:r>
      <w:r w:rsidR="004E3D3B" w:rsidRPr="004E3D3B">
        <w:t xml:space="preserve"> </w:t>
      </w:r>
      <w:r w:rsidR="00732595">
        <w:t xml:space="preserve"> </w:t>
      </w:r>
      <w:r w:rsidR="004E3D3B" w:rsidRPr="004E3D3B">
        <w:t xml:space="preserve"> </w:t>
      </w:r>
      <w:r>
        <w:rPr>
          <w:bCs/>
          <w:color w:val="0070C0"/>
        </w:rPr>
        <w:t>E</w:t>
      </w:r>
    </w:p>
    <w:p w14:paraId="0FA9A023" w14:textId="77777777" w:rsidR="004E3D3B" w:rsidRPr="004E3D3B" w:rsidRDefault="004E3D3B" w:rsidP="004E3D3B"/>
    <w:p w14:paraId="797108BF" w14:textId="6838545A" w:rsidR="004E3D3B" w:rsidRDefault="004E3D3B" w:rsidP="004E3D3B">
      <w:r>
        <w:t>[</w:t>
      </w:r>
      <w:r w:rsidRPr="004E3D3B">
        <w:t>Verse 1</w:t>
      </w:r>
      <w:r>
        <w:t>]</w:t>
      </w:r>
    </w:p>
    <w:p w14:paraId="5408F31C" w14:textId="77777777" w:rsidR="004E3D3B" w:rsidRPr="004E3D3B" w:rsidRDefault="004E3D3B" w:rsidP="004E3D3B"/>
    <w:p w14:paraId="2D75050B" w14:textId="2B652008" w:rsidR="004E3D3B" w:rsidRPr="004E3D3B" w:rsidRDefault="00AF2614" w:rsidP="004E3D3B">
      <w:r>
        <w:rPr>
          <w:bCs/>
          <w:color w:val="0070C0"/>
        </w:rPr>
        <w:t>A</w:t>
      </w:r>
      <w:r w:rsidR="003B0733" w:rsidRPr="004E3D3B">
        <w:t xml:space="preserve"> </w:t>
      </w:r>
      <w:r w:rsidR="003B0733">
        <w:t xml:space="preserve">                  </w:t>
      </w:r>
      <w:r w:rsidR="003B0733" w:rsidRPr="004E3D3B">
        <w:t xml:space="preserve"> </w:t>
      </w:r>
      <w:r w:rsidR="003B0733">
        <w:t xml:space="preserve"> </w:t>
      </w:r>
      <w:r w:rsidR="003B0733" w:rsidRPr="004E3D3B">
        <w:t xml:space="preserve"> </w:t>
      </w:r>
      <w:r w:rsidR="003B0733">
        <w:t xml:space="preserve"> </w:t>
      </w:r>
      <w:r>
        <w:rPr>
          <w:bCs/>
          <w:color w:val="0070C0"/>
        </w:rPr>
        <w:t>D</w:t>
      </w:r>
      <w:r w:rsidR="003B0733" w:rsidRPr="00B35753">
        <w:rPr>
          <w:bCs/>
          <w:color w:val="0070C0"/>
        </w:rPr>
        <w:t>add9</w:t>
      </w:r>
    </w:p>
    <w:p w14:paraId="0B3A48E3" w14:textId="560ADF0A" w:rsidR="003B0733" w:rsidRDefault="003B0733" w:rsidP="004E3D3B">
      <w:r>
        <w:t xml:space="preserve">  </w:t>
      </w:r>
      <w:r w:rsidR="004E3D3B" w:rsidRPr="004E3D3B">
        <w:t xml:space="preserve">I need to just </w:t>
      </w:r>
      <w:proofErr w:type="gramStart"/>
      <w:r w:rsidR="004E3D3B" w:rsidRPr="004E3D3B">
        <w:t>admit</w:t>
      </w:r>
      <w:proofErr w:type="gramEnd"/>
    </w:p>
    <w:p w14:paraId="0A35576A" w14:textId="1B7A41F5" w:rsidR="003B0733" w:rsidRPr="003B0733" w:rsidRDefault="003B0733" w:rsidP="004E3D3B">
      <w:r>
        <w:t xml:space="preserve">           (</w:t>
      </w:r>
      <w:r w:rsidR="00AF2614">
        <w:rPr>
          <w:color w:val="0070C0"/>
        </w:rPr>
        <w:t>E</w:t>
      </w:r>
      <w:r>
        <w:t xml:space="preserve">)         </w:t>
      </w:r>
      <w:r w:rsidR="00AF2614">
        <w:rPr>
          <w:bCs/>
          <w:color w:val="0070C0"/>
        </w:rPr>
        <w:t>A</w:t>
      </w:r>
    </w:p>
    <w:p w14:paraId="6AF0E41F" w14:textId="2F6CDC02" w:rsidR="004E3D3B" w:rsidRPr="004E3D3B" w:rsidRDefault="004E3D3B" w:rsidP="004E3D3B">
      <w:r w:rsidRPr="004E3D3B">
        <w:t xml:space="preserve">my faith is </w:t>
      </w:r>
      <w:proofErr w:type="spellStart"/>
      <w:proofErr w:type="gramStart"/>
      <w:r w:rsidRPr="004E3D3B">
        <w:t>paperthin</w:t>
      </w:r>
      <w:proofErr w:type="spellEnd"/>
      <w:proofErr w:type="gramEnd"/>
    </w:p>
    <w:p w14:paraId="254C7122" w14:textId="6793B362" w:rsidR="003B0733" w:rsidRDefault="003B0733" w:rsidP="004E3D3B">
      <w:r>
        <w:t xml:space="preserve">                         </w:t>
      </w:r>
      <w:r w:rsidRPr="004E3D3B">
        <w:t xml:space="preserve"> </w:t>
      </w:r>
      <w:r>
        <w:t xml:space="preserve"> </w:t>
      </w:r>
      <w:r w:rsidRPr="004E3D3B">
        <w:t xml:space="preserve"> </w:t>
      </w:r>
      <w:r>
        <w:t xml:space="preserve"> </w:t>
      </w:r>
      <w:r w:rsidR="00AF2614">
        <w:rPr>
          <w:bCs/>
          <w:color w:val="0070C0"/>
        </w:rPr>
        <w:t>D</w:t>
      </w:r>
      <w:r w:rsidRPr="00B35753">
        <w:rPr>
          <w:bCs/>
          <w:color w:val="0070C0"/>
        </w:rPr>
        <w:t>add9</w:t>
      </w:r>
    </w:p>
    <w:p w14:paraId="56A50F33" w14:textId="1D6420D6" w:rsidR="004E3D3B" w:rsidRDefault="003B0733" w:rsidP="004E3D3B">
      <w:r>
        <w:t xml:space="preserve">  </w:t>
      </w:r>
      <w:r w:rsidR="004E3D3B" w:rsidRPr="004E3D3B">
        <w:t xml:space="preserve">I'm feeling so burned </w:t>
      </w:r>
      <w:proofErr w:type="gramStart"/>
      <w:r w:rsidR="004E3D3B" w:rsidRPr="004E3D3B">
        <w:t>out</w:t>
      </w:r>
      <w:proofErr w:type="gramEnd"/>
    </w:p>
    <w:p w14:paraId="154502AD" w14:textId="6FD2678E" w:rsidR="004E3D3B" w:rsidRPr="004E3D3B" w:rsidRDefault="003B0733" w:rsidP="004E3D3B">
      <w:r>
        <w:t xml:space="preserve">     </w:t>
      </w:r>
      <w:r w:rsidR="00A8431D">
        <w:t>(</w:t>
      </w:r>
      <w:r w:rsidR="00AF2614">
        <w:rPr>
          <w:bCs/>
          <w:color w:val="0070C0"/>
        </w:rPr>
        <w:t>E</w:t>
      </w:r>
      <w:r w:rsidR="00A8431D" w:rsidRPr="00A8431D">
        <w:rPr>
          <w:bCs/>
        </w:rPr>
        <w:t>)</w:t>
      </w:r>
    </w:p>
    <w:p w14:paraId="63060DD1" w14:textId="701356EE" w:rsidR="004E3D3B" w:rsidRPr="004E3D3B" w:rsidRDefault="004E3D3B" w:rsidP="004E3D3B">
      <w:r w:rsidRPr="004E3D3B">
        <w:t>on religion</w:t>
      </w:r>
    </w:p>
    <w:p w14:paraId="0286C154" w14:textId="2558B067" w:rsidR="004E3D3B" w:rsidRPr="004E3D3B" w:rsidRDefault="00AF2614" w:rsidP="004E3D3B">
      <w:r>
        <w:rPr>
          <w:bCs/>
          <w:color w:val="0070C0"/>
        </w:rPr>
        <w:t>A</w:t>
      </w:r>
      <w:r w:rsidR="004E3D3B" w:rsidRPr="004E3D3B">
        <w:t xml:space="preserve">  </w:t>
      </w:r>
      <w:r w:rsidR="003B0733">
        <w:t xml:space="preserve">  </w:t>
      </w:r>
      <w:r w:rsidR="004E3D3B" w:rsidRPr="004E3D3B">
        <w:t xml:space="preserve">               </w:t>
      </w:r>
      <w:r w:rsidR="003B0733">
        <w:t xml:space="preserve"> </w:t>
      </w:r>
      <w:r w:rsidR="003B0733" w:rsidRPr="004E3D3B">
        <w:t xml:space="preserve"> </w:t>
      </w:r>
      <w:r>
        <w:rPr>
          <w:bCs/>
          <w:color w:val="0070C0"/>
        </w:rPr>
        <w:t>D</w:t>
      </w:r>
      <w:r w:rsidR="003B0733" w:rsidRPr="00B35753">
        <w:rPr>
          <w:bCs/>
          <w:color w:val="0070C0"/>
        </w:rPr>
        <w:t>add9</w:t>
      </w:r>
    </w:p>
    <w:p w14:paraId="34CBBD8F" w14:textId="2A719F4F" w:rsidR="004E3D3B" w:rsidRDefault="003B0733" w:rsidP="004E3D3B">
      <w:r>
        <w:t xml:space="preserve">  </w:t>
      </w:r>
      <w:r w:rsidR="004E3D3B" w:rsidRPr="004E3D3B">
        <w:t xml:space="preserve">I say an empty </w:t>
      </w:r>
      <w:proofErr w:type="gramStart"/>
      <w:r w:rsidR="004E3D3B" w:rsidRPr="004E3D3B">
        <w:t>prayer</w:t>
      </w:r>
      <w:proofErr w:type="gramEnd"/>
    </w:p>
    <w:p w14:paraId="0733F3CA" w14:textId="3F0B4118" w:rsidR="004E3D3B" w:rsidRPr="004E3D3B" w:rsidRDefault="004E3D3B" w:rsidP="004E3D3B">
      <w:r w:rsidRPr="004E3D3B">
        <w:t xml:space="preserve">   </w:t>
      </w:r>
      <w:r w:rsidR="003B0733">
        <w:t xml:space="preserve"> </w:t>
      </w:r>
      <w:r w:rsidRPr="004E3D3B">
        <w:t xml:space="preserve">  </w:t>
      </w:r>
      <w:r w:rsidR="003B0733">
        <w:t xml:space="preserve">  </w:t>
      </w:r>
      <w:r w:rsidR="00E86A91">
        <w:t xml:space="preserve"> </w:t>
      </w:r>
      <w:r w:rsidR="00AF2614">
        <w:rPr>
          <w:color w:val="0070C0"/>
        </w:rPr>
        <w:t>E</w:t>
      </w:r>
      <w:r w:rsidR="003B0733">
        <w:t xml:space="preserve"> </w:t>
      </w:r>
      <w:r w:rsidR="00E86A91">
        <w:t xml:space="preserve"> </w:t>
      </w:r>
      <w:r w:rsidR="003B0733">
        <w:t xml:space="preserve"> </w:t>
      </w:r>
      <w:r w:rsidRPr="004E3D3B">
        <w:t xml:space="preserve">   </w:t>
      </w:r>
      <w:r w:rsidR="003B0733">
        <w:t xml:space="preserve"> </w:t>
      </w:r>
      <w:r w:rsidRPr="004E3D3B">
        <w:t xml:space="preserve"> </w:t>
      </w:r>
      <w:r w:rsidR="00AF2614">
        <w:rPr>
          <w:bCs/>
          <w:color w:val="0070C0"/>
        </w:rPr>
        <w:t>A</w:t>
      </w:r>
    </w:p>
    <w:p w14:paraId="06B37695" w14:textId="6C132051" w:rsidR="004E3D3B" w:rsidRPr="004E3D3B" w:rsidRDefault="004E3D3B" w:rsidP="004E3D3B">
      <w:r w:rsidRPr="004E3D3B">
        <w:t>I sing a tired song</w:t>
      </w:r>
    </w:p>
    <w:p w14:paraId="2DD8D50D" w14:textId="1F903246" w:rsidR="004E3D3B" w:rsidRPr="004E3D3B" w:rsidRDefault="004E3D3B" w:rsidP="004E3D3B">
      <w:r w:rsidRPr="004E3D3B">
        <w:t xml:space="preserve">  </w:t>
      </w:r>
      <w:r w:rsidR="003B0733">
        <w:t xml:space="preserve">  </w:t>
      </w:r>
      <w:r w:rsidRPr="004E3D3B">
        <w:t xml:space="preserve">            </w:t>
      </w:r>
      <w:r w:rsidR="003B0733">
        <w:t xml:space="preserve">     </w:t>
      </w:r>
      <w:r w:rsidRPr="004E3D3B">
        <w:t xml:space="preserve">   </w:t>
      </w:r>
      <w:r w:rsidR="00AF2614">
        <w:rPr>
          <w:bCs/>
          <w:color w:val="0070C0"/>
        </w:rPr>
        <w:t>D</w:t>
      </w:r>
      <w:r w:rsidRPr="00B35753">
        <w:rPr>
          <w:bCs/>
          <w:color w:val="0070C0"/>
        </w:rPr>
        <w:t>add9</w:t>
      </w:r>
    </w:p>
    <w:p w14:paraId="5DA9F842" w14:textId="453829AF" w:rsidR="004E3D3B" w:rsidRDefault="003B0733" w:rsidP="004E3D3B">
      <w:r>
        <w:t xml:space="preserve">  </w:t>
      </w:r>
      <w:r w:rsidR="004E3D3B" w:rsidRPr="004E3D3B">
        <w:t xml:space="preserve">I need to just </w:t>
      </w:r>
      <w:proofErr w:type="gramStart"/>
      <w:r w:rsidR="004E3D3B" w:rsidRPr="004E3D3B">
        <w:t>admit</w:t>
      </w:r>
      <w:proofErr w:type="gramEnd"/>
    </w:p>
    <w:p w14:paraId="5CA5DF7B" w14:textId="0F32C308" w:rsidR="004E3D3B" w:rsidRPr="004E3D3B" w:rsidRDefault="004E3D3B" w:rsidP="004E3D3B">
      <w:r>
        <w:t xml:space="preserve"> </w:t>
      </w:r>
      <w:r w:rsidRPr="004E3D3B">
        <w:t xml:space="preserve">         </w:t>
      </w:r>
      <w:r w:rsidR="00AF2614">
        <w:rPr>
          <w:bCs/>
          <w:color w:val="0070C0"/>
        </w:rPr>
        <w:t>E</w:t>
      </w:r>
      <w:r w:rsidRPr="004E3D3B">
        <w:t xml:space="preserve">        </w:t>
      </w:r>
      <w:r w:rsidR="003B0733">
        <w:t xml:space="preserve"> </w:t>
      </w:r>
      <w:r w:rsidRPr="004E3D3B">
        <w:t xml:space="preserve"> </w:t>
      </w:r>
      <w:r w:rsidR="00AF2614">
        <w:rPr>
          <w:bCs/>
          <w:color w:val="0070C0"/>
        </w:rPr>
        <w:t>B</w:t>
      </w:r>
      <w:r w:rsidRPr="00B35753">
        <w:rPr>
          <w:bCs/>
          <w:color w:val="0070C0"/>
        </w:rPr>
        <w:t>m7</w:t>
      </w:r>
    </w:p>
    <w:p w14:paraId="7272108D" w14:textId="01A97995" w:rsidR="004E3D3B" w:rsidRPr="004E3D3B" w:rsidRDefault="004E3D3B" w:rsidP="004E3D3B">
      <w:r w:rsidRPr="004E3D3B">
        <w:t>that the passion's gone</w:t>
      </w:r>
    </w:p>
    <w:p w14:paraId="09531E0A" w14:textId="680E525A" w:rsidR="004E3D3B" w:rsidRDefault="004E3D3B" w:rsidP="004E3D3B"/>
    <w:p w14:paraId="087A3AC3" w14:textId="77777777" w:rsidR="004E3D3B" w:rsidRPr="004E3D3B" w:rsidRDefault="004E3D3B" w:rsidP="004E3D3B"/>
    <w:p w14:paraId="54B41416" w14:textId="07076AF4" w:rsidR="004E3D3B" w:rsidRDefault="004E3D3B" w:rsidP="004E3D3B">
      <w:r>
        <w:t>[</w:t>
      </w:r>
      <w:r w:rsidRPr="004E3D3B">
        <w:t>Pre-Chorus 1</w:t>
      </w:r>
      <w:r>
        <w:t>]</w:t>
      </w:r>
    </w:p>
    <w:p w14:paraId="429ED1E1" w14:textId="77777777" w:rsidR="004E3D3B" w:rsidRPr="004E3D3B" w:rsidRDefault="004E3D3B" w:rsidP="004E3D3B"/>
    <w:p w14:paraId="1B738183" w14:textId="6EA98A47" w:rsidR="004E3D3B" w:rsidRPr="004E3D3B" w:rsidRDefault="004E3D3B" w:rsidP="004E3D3B">
      <w:r w:rsidRPr="004E3D3B">
        <w:t xml:space="preserve">      </w:t>
      </w:r>
      <w:r w:rsidR="00AF2614">
        <w:rPr>
          <w:bCs/>
          <w:color w:val="0070C0"/>
        </w:rPr>
        <w:t>D</w:t>
      </w:r>
      <w:r w:rsidRPr="004E3D3B">
        <w:t xml:space="preserve">              </w:t>
      </w:r>
      <w:r w:rsidR="00AF2614">
        <w:rPr>
          <w:bCs/>
          <w:color w:val="0070C0"/>
        </w:rPr>
        <w:t>E</w:t>
      </w:r>
    </w:p>
    <w:p w14:paraId="393C392F" w14:textId="77777777" w:rsidR="004E3D3B" w:rsidRPr="004E3D3B" w:rsidRDefault="004E3D3B" w:rsidP="004E3D3B">
      <w:r w:rsidRPr="004E3D3B">
        <w:t>And I want to get it back</w:t>
      </w:r>
    </w:p>
    <w:p w14:paraId="566A9B90" w14:textId="77777777" w:rsidR="004E3D3B" w:rsidRPr="004E3D3B" w:rsidRDefault="004E3D3B" w:rsidP="004E3D3B"/>
    <w:p w14:paraId="52DEB4D5" w14:textId="77777777" w:rsidR="004E3D3B" w:rsidRPr="004E3D3B" w:rsidRDefault="004E3D3B" w:rsidP="004E3D3B"/>
    <w:p w14:paraId="44CC4132" w14:textId="6695BA05" w:rsidR="004E3D3B" w:rsidRDefault="004E3D3B" w:rsidP="004E3D3B">
      <w:r>
        <w:t>[</w:t>
      </w:r>
      <w:r w:rsidRPr="004E3D3B">
        <w:t>Chorus</w:t>
      </w:r>
      <w:r>
        <w:t>]</w:t>
      </w:r>
    </w:p>
    <w:p w14:paraId="190E3420" w14:textId="77777777" w:rsidR="004E3D3B" w:rsidRPr="004E3D3B" w:rsidRDefault="004E3D3B" w:rsidP="004E3D3B"/>
    <w:p w14:paraId="6AEDF1A1" w14:textId="78879E8E" w:rsidR="004E3D3B" w:rsidRPr="004E3D3B" w:rsidRDefault="00AF2614" w:rsidP="004E3D3B">
      <w:proofErr w:type="spellStart"/>
      <w:r>
        <w:rPr>
          <w:bCs/>
          <w:color w:val="0070C0"/>
        </w:rPr>
        <w:t>F#m</w:t>
      </w:r>
      <w:proofErr w:type="spellEnd"/>
      <w:r w:rsidR="004E3D3B" w:rsidRPr="004E3D3B">
        <w:t xml:space="preserve">    </w:t>
      </w:r>
      <w:r w:rsidR="003B0733">
        <w:t xml:space="preserve">   </w:t>
      </w:r>
      <w:r w:rsidR="004E3D3B" w:rsidRPr="004E3D3B">
        <w:t xml:space="preserve"> </w:t>
      </w:r>
      <w:r>
        <w:rPr>
          <w:bCs/>
          <w:color w:val="0070C0"/>
        </w:rPr>
        <w:t>D</w:t>
      </w:r>
      <w:r w:rsidR="004E3D3B" w:rsidRPr="00B35753">
        <w:rPr>
          <w:bCs/>
          <w:color w:val="0070C0"/>
        </w:rPr>
        <w:t>add9</w:t>
      </w:r>
    </w:p>
    <w:p w14:paraId="154A1CDE" w14:textId="6F8F6389" w:rsidR="004E3D3B" w:rsidRDefault="004E3D3B" w:rsidP="004E3D3B">
      <w:r w:rsidRPr="004E3D3B">
        <w:t xml:space="preserve">    You told </w:t>
      </w:r>
      <w:proofErr w:type="gramStart"/>
      <w:r w:rsidRPr="004E3D3B">
        <w:t>me</w:t>
      </w:r>
      <w:proofErr w:type="gramEnd"/>
    </w:p>
    <w:p w14:paraId="1F0EF5B2" w14:textId="30140487" w:rsidR="004E3D3B" w:rsidRPr="004E3D3B" w:rsidRDefault="003B0733" w:rsidP="004E3D3B">
      <w:r>
        <w:t xml:space="preserve">  </w:t>
      </w:r>
      <w:r w:rsidR="004E3D3B">
        <w:t xml:space="preserve"> </w:t>
      </w:r>
      <w:r w:rsidR="00AF2614">
        <w:rPr>
          <w:bCs/>
          <w:color w:val="0070C0"/>
        </w:rPr>
        <w:t>A</w:t>
      </w:r>
      <w:r w:rsidR="004E3D3B" w:rsidRPr="004E3D3B">
        <w:t xml:space="preserve">             </w:t>
      </w:r>
      <w:r w:rsidR="00AF2614">
        <w:rPr>
          <w:bCs/>
          <w:color w:val="0070C0"/>
        </w:rPr>
        <w:t>E</w:t>
      </w:r>
    </w:p>
    <w:p w14:paraId="455B9EDB" w14:textId="57422193" w:rsidR="004E3D3B" w:rsidRPr="004E3D3B" w:rsidRDefault="004E3D3B" w:rsidP="004E3D3B">
      <w:r w:rsidRPr="004E3D3B">
        <w:t>look for You and I will find</w:t>
      </w:r>
    </w:p>
    <w:p w14:paraId="66EA0AA7" w14:textId="2E3C134F" w:rsidR="004E3D3B" w:rsidRPr="004E3D3B" w:rsidRDefault="00AF2614" w:rsidP="004E3D3B">
      <w:proofErr w:type="spellStart"/>
      <w:r>
        <w:rPr>
          <w:bCs/>
          <w:color w:val="0070C0"/>
        </w:rPr>
        <w:t>F#m</w:t>
      </w:r>
      <w:proofErr w:type="spellEnd"/>
      <w:r w:rsidR="004E3D3B" w:rsidRPr="004E3D3B">
        <w:t xml:space="preserve">      </w:t>
      </w:r>
      <w:r w:rsidR="003B0733">
        <w:t xml:space="preserve">  </w:t>
      </w:r>
      <w:r w:rsidR="004E3D3B" w:rsidRPr="004E3D3B">
        <w:t xml:space="preserve">  </w:t>
      </w:r>
      <w:r>
        <w:rPr>
          <w:bCs/>
          <w:color w:val="0070C0"/>
        </w:rPr>
        <w:t>D</w:t>
      </w:r>
      <w:r w:rsidR="004E3D3B" w:rsidRPr="00B35753">
        <w:rPr>
          <w:bCs/>
          <w:color w:val="0070C0"/>
        </w:rPr>
        <w:t>add9</w:t>
      </w:r>
    </w:p>
    <w:p w14:paraId="5A810A1E" w14:textId="77777777" w:rsidR="004E3D3B" w:rsidRDefault="004E3D3B" w:rsidP="004E3D3B">
      <w:r w:rsidRPr="004E3D3B">
        <w:t xml:space="preserve">    </w:t>
      </w:r>
      <w:proofErr w:type="gramStart"/>
      <w:r w:rsidRPr="004E3D3B">
        <w:t>So</w:t>
      </w:r>
      <w:proofErr w:type="gramEnd"/>
      <w:r w:rsidRPr="004E3D3B">
        <w:t xml:space="preserve"> I'm here</w:t>
      </w:r>
    </w:p>
    <w:p w14:paraId="236E0CA6" w14:textId="5DB1677E" w:rsidR="004E3D3B" w:rsidRPr="004E3D3B" w:rsidRDefault="004E3D3B" w:rsidP="004E3D3B">
      <w:r w:rsidRPr="004E3D3B">
        <w:t xml:space="preserve">         </w:t>
      </w:r>
      <w:r w:rsidR="00AF2614">
        <w:rPr>
          <w:bCs/>
          <w:color w:val="0070C0"/>
        </w:rPr>
        <w:t>A</w:t>
      </w:r>
      <w:r w:rsidRPr="004E3D3B">
        <w:t xml:space="preserve">                 </w:t>
      </w:r>
      <w:r w:rsidR="00AF2614">
        <w:rPr>
          <w:bCs/>
          <w:color w:val="0070C0"/>
        </w:rPr>
        <w:t>E</w:t>
      </w:r>
    </w:p>
    <w:p w14:paraId="3BA7935E" w14:textId="484A03CF" w:rsidR="004E3D3B" w:rsidRPr="004E3D3B" w:rsidRDefault="004E3D3B" w:rsidP="004E3D3B">
      <w:r w:rsidRPr="004E3D3B">
        <w:t>like I'm searching for the first time</w:t>
      </w:r>
    </w:p>
    <w:p w14:paraId="26CD49CD" w14:textId="6DE7A348" w:rsidR="004E3D3B" w:rsidRPr="004E3D3B" w:rsidRDefault="00AF2614" w:rsidP="004E3D3B">
      <w:proofErr w:type="spellStart"/>
      <w:r>
        <w:rPr>
          <w:bCs/>
          <w:color w:val="0070C0"/>
        </w:rPr>
        <w:t>F#m</w:t>
      </w:r>
      <w:proofErr w:type="spellEnd"/>
      <w:r w:rsidR="004E3D3B" w:rsidRPr="004E3D3B">
        <w:t xml:space="preserve">  </w:t>
      </w:r>
      <w:r w:rsidR="003B0733">
        <w:t xml:space="preserve"> </w:t>
      </w:r>
      <w:r w:rsidR="004E3D3B" w:rsidRPr="004E3D3B">
        <w:t xml:space="preserve"> </w:t>
      </w:r>
      <w:r>
        <w:rPr>
          <w:bCs/>
          <w:color w:val="0070C0"/>
        </w:rPr>
        <w:t>D</w:t>
      </w:r>
      <w:r w:rsidR="004E3D3B" w:rsidRPr="00B35753">
        <w:rPr>
          <w:bCs/>
          <w:color w:val="0070C0"/>
        </w:rPr>
        <w:t>add9</w:t>
      </w:r>
    </w:p>
    <w:p w14:paraId="173A81C0" w14:textId="4E8ADDC4" w:rsidR="004E3D3B" w:rsidRDefault="004E3D3B" w:rsidP="004E3D3B">
      <w:r w:rsidRPr="004E3D3B">
        <w:t xml:space="preserve">    Revive me,</w:t>
      </w:r>
    </w:p>
    <w:p w14:paraId="3A9057F3" w14:textId="115CDD32" w:rsidR="004E3D3B" w:rsidRPr="004E3D3B" w:rsidRDefault="00E86A91" w:rsidP="004E3D3B">
      <w:r w:rsidRPr="00E86A91">
        <w:rPr>
          <w:bCs/>
        </w:rPr>
        <w:t xml:space="preserve"> </w:t>
      </w:r>
      <w:r w:rsidR="00AF2614">
        <w:rPr>
          <w:bCs/>
          <w:color w:val="0070C0"/>
        </w:rPr>
        <w:t>A</w:t>
      </w:r>
      <w:r w:rsidR="004E3D3B" w:rsidRPr="004E3D3B">
        <w:t xml:space="preserve">              </w:t>
      </w:r>
      <w:r w:rsidR="00AF2614">
        <w:rPr>
          <w:bCs/>
          <w:color w:val="0070C0"/>
        </w:rPr>
        <w:t>E</w:t>
      </w:r>
      <w:r w:rsidR="004E3D3B" w:rsidRPr="004E3D3B">
        <w:t xml:space="preserve">          </w:t>
      </w:r>
      <w:r w:rsidR="00AF2614">
        <w:rPr>
          <w:bCs/>
          <w:color w:val="0070C0"/>
        </w:rPr>
        <w:t>B</w:t>
      </w:r>
      <w:r w:rsidR="004E3D3B" w:rsidRPr="00B35753">
        <w:rPr>
          <w:bCs/>
          <w:color w:val="0070C0"/>
        </w:rPr>
        <w:t>m7</w:t>
      </w:r>
    </w:p>
    <w:p w14:paraId="2C951058" w14:textId="2E2D3442" w:rsidR="004E3D3B" w:rsidRPr="004E3D3B" w:rsidRDefault="004E3D3B" w:rsidP="004E3D3B">
      <w:r w:rsidRPr="004E3D3B">
        <w:t>Jesus make this cold heart start to move</w:t>
      </w:r>
    </w:p>
    <w:p w14:paraId="26868E55" w14:textId="77777777" w:rsidR="00732595" w:rsidRDefault="00732595" w:rsidP="004E3D3B"/>
    <w:p w14:paraId="642CE5BF" w14:textId="3F8F6FF5" w:rsidR="003B0733" w:rsidRDefault="00732595" w:rsidP="004E3D3B">
      <w:r>
        <w:t xml:space="preserve">    </w:t>
      </w:r>
      <w:r w:rsidR="00E86A91">
        <w:t>(When repeating Chorus)</w:t>
      </w:r>
    </w:p>
    <w:p w14:paraId="70657C0D" w14:textId="7A87D3B7" w:rsidR="00E86A91" w:rsidRDefault="00E86A91" w:rsidP="004E3D3B">
      <w:r>
        <w:t xml:space="preserve"> </w:t>
      </w:r>
      <w:r w:rsidR="00732595">
        <w:t xml:space="preserve">    </w:t>
      </w:r>
      <w:r>
        <w:t xml:space="preserve"> </w:t>
      </w:r>
      <w:proofErr w:type="gramStart"/>
      <w:r w:rsidR="00AF2614">
        <w:rPr>
          <w:color w:val="0070C0"/>
        </w:rPr>
        <w:t>D</w:t>
      </w:r>
      <w:r>
        <w:t xml:space="preserve">  </w:t>
      </w:r>
      <w:r w:rsidR="00AF2614">
        <w:rPr>
          <w:color w:val="0070C0"/>
        </w:rPr>
        <w:t>E</w:t>
      </w:r>
      <w:proofErr w:type="gramEnd"/>
      <w:r>
        <w:t xml:space="preserve"> </w:t>
      </w:r>
      <w:r w:rsidR="00782451">
        <w:t xml:space="preserve"> </w:t>
      </w:r>
      <w:r>
        <w:t xml:space="preserve">  </w:t>
      </w:r>
      <w:proofErr w:type="spellStart"/>
      <w:r w:rsidR="00AF2614">
        <w:rPr>
          <w:color w:val="0070C0"/>
        </w:rPr>
        <w:t>F#m</w:t>
      </w:r>
      <w:proofErr w:type="spellEnd"/>
    </w:p>
    <w:p w14:paraId="58687466" w14:textId="77777777" w:rsidR="00E86A91" w:rsidRDefault="00E86A91" w:rsidP="004E3D3B"/>
    <w:p w14:paraId="6DA0D5C2" w14:textId="48ED17C0" w:rsidR="004E3D3B" w:rsidRPr="004E3D3B" w:rsidRDefault="004E3D3B" w:rsidP="004E3D3B">
      <w:r w:rsidRPr="004E3D3B">
        <w:t xml:space="preserve">  </w:t>
      </w:r>
      <w:r w:rsidR="00AF2614">
        <w:rPr>
          <w:bCs/>
          <w:color w:val="0070C0"/>
        </w:rPr>
        <w:t>D</w:t>
      </w:r>
      <w:r w:rsidRPr="004E3D3B">
        <w:t xml:space="preserve">            </w:t>
      </w:r>
      <w:r w:rsidR="00AF2614">
        <w:rPr>
          <w:bCs/>
          <w:color w:val="0070C0"/>
        </w:rPr>
        <w:t>E</w:t>
      </w:r>
      <w:r w:rsidR="00A8431D">
        <w:t xml:space="preserve">       </w:t>
      </w:r>
      <w:proofErr w:type="gramStart"/>
      <w:r w:rsidR="00A8431D">
        <w:t xml:space="preserve">   (</w:t>
      </w:r>
      <w:proofErr w:type="spellStart"/>
      <w:proofErr w:type="gramEnd"/>
      <w:r w:rsidR="00A8431D">
        <w:rPr>
          <w:color w:val="0070C0"/>
        </w:rPr>
        <w:t>F#m</w:t>
      </w:r>
      <w:proofErr w:type="spellEnd"/>
      <w:r w:rsidR="00A8431D">
        <w:t>)</w:t>
      </w:r>
    </w:p>
    <w:p w14:paraId="4E3572DB" w14:textId="6AEA638C" w:rsidR="004E3D3B" w:rsidRDefault="004E3D3B" w:rsidP="004E3D3B">
      <w:r w:rsidRPr="004E3D3B">
        <w:t xml:space="preserve">Help me rediscover </w:t>
      </w:r>
      <w:proofErr w:type="gramStart"/>
      <w:r w:rsidRPr="004E3D3B">
        <w:t>You</w:t>
      </w:r>
      <w:proofErr w:type="gramEnd"/>
    </w:p>
    <w:p w14:paraId="3FC6385C" w14:textId="77777777" w:rsidR="00E86A91" w:rsidRDefault="00E86A91" w:rsidP="004E3D3B"/>
    <w:p w14:paraId="0015CA58" w14:textId="77777777" w:rsidR="00732595" w:rsidRDefault="00732595" w:rsidP="004E3D3B"/>
    <w:p w14:paraId="41C891DA" w14:textId="2D84A3A5" w:rsidR="00507A25" w:rsidRPr="004E3D3B" w:rsidRDefault="00732595" w:rsidP="004E3D3B">
      <w:r>
        <w:t xml:space="preserve">    </w:t>
      </w:r>
      <w:r w:rsidR="00507A25">
        <w:t>(When transitioning to Verse)</w:t>
      </w:r>
    </w:p>
    <w:p w14:paraId="70DF8CAD" w14:textId="07BF15A1" w:rsidR="004E3D3B" w:rsidRPr="004E3D3B" w:rsidRDefault="00732595" w:rsidP="004E3D3B">
      <w:r>
        <w:t xml:space="preserve">    </w:t>
      </w:r>
      <w:r w:rsidR="00507A25">
        <w:t xml:space="preserve"> </w:t>
      </w:r>
      <w:r w:rsidR="004E3D3B" w:rsidRPr="004E3D3B">
        <w:t xml:space="preserve"> </w:t>
      </w:r>
      <w:proofErr w:type="spellStart"/>
      <w:r w:rsidR="00AF2614">
        <w:rPr>
          <w:bCs/>
          <w:color w:val="0070C0"/>
        </w:rPr>
        <w:t>F#</w:t>
      </w:r>
      <w:proofErr w:type="gramStart"/>
      <w:r w:rsidR="00AF2614">
        <w:rPr>
          <w:bCs/>
          <w:color w:val="0070C0"/>
        </w:rPr>
        <w:t>m</w:t>
      </w:r>
      <w:proofErr w:type="spellEnd"/>
      <w:r>
        <w:t xml:space="preserve"> </w:t>
      </w:r>
      <w:r w:rsidR="004E3D3B" w:rsidRPr="004E3D3B">
        <w:t xml:space="preserve"> </w:t>
      </w:r>
      <w:r w:rsidR="00AF2614">
        <w:rPr>
          <w:bCs/>
          <w:color w:val="0070C0"/>
        </w:rPr>
        <w:t>D</w:t>
      </w:r>
      <w:r w:rsidR="004E3D3B" w:rsidRPr="00B35753">
        <w:rPr>
          <w:bCs/>
          <w:color w:val="0070C0"/>
        </w:rPr>
        <w:t>add</w:t>
      </w:r>
      <w:proofErr w:type="gramEnd"/>
      <w:r w:rsidR="004E3D3B" w:rsidRPr="00B35753">
        <w:rPr>
          <w:bCs/>
          <w:color w:val="0070C0"/>
        </w:rPr>
        <w:t>9</w:t>
      </w:r>
      <w:r w:rsidR="004E3D3B" w:rsidRPr="004E3D3B">
        <w:t xml:space="preserve"> </w:t>
      </w:r>
      <w:r>
        <w:t xml:space="preserve"> </w:t>
      </w:r>
      <w:r w:rsidR="004E3D3B" w:rsidRPr="004E3D3B">
        <w:t xml:space="preserve"> </w:t>
      </w:r>
      <w:r w:rsidR="00AF2614">
        <w:rPr>
          <w:bCs/>
          <w:color w:val="0070C0"/>
        </w:rPr>
        <w:t>A</w:t>
      </w:r>
      <w:r w:rsidR="004E3D3B" w:rsidRPr="004E3D3B">
        <w:t xml:space="preserve"> </w:t>
      </w:r>
      <w:r>
        <w:t xml:space="preserve"> </w:t>
      </w:r>
      <w:r w:rsidR="004E3D3B" w:rsidRPr="004E3D3B">
        <w:t xml:space="preserve"> </w:t>
      </w:r>
      <w:r w:rsidR="00AF2614">
        <w:rPr>
          <w:bCs/>
          <w:color w:val="0070C0"/>
        </w:rPr>
        <w:t>E</w:t>
      </w:r>
    </w:p>
    <w:p w14:paraId="73840D4D" w14:textId="2EC5ACCE" w:rsidR="004E3D3B" w:rsidRDefault="004E3D3B" w:rsidP="004E3D3B"/>
    <w:p w14:paraId="0646D880" w14:textId="4800518D" w:rsidR="00507A25" w:rsidRDefault="00732595" w:rsidP="004E3D3B">
      <w:r>
        <w:t xml:space="preserve">    </w:t>
      </w:r>
      <w:r w:rsidR="00507A25">
        <w:t xml:space="preserve">(When transitioning to </w:t>
      </w:r>
      <w:r>
        <w:t>Bridge</w:t>
      </w:r>
      <w:r w:rsidR="00507A25">
        <w:t>)</w:t>
      </w:r>
    </w:p>
    <w:p w14:paraId="6DD5DCA2" w14:textId="22D1CFE0" w:rsidR="00507A25" w:rsidRDefault="00732595" w:rsidP="004E3D3B">
      <w:r>
        <w:t xml:space="preserve">    </w:t>
      </w:r>
      <w:r w:rsidR="00507A25">
        <w:t xml:space="preserve"> </w:t>
      </w:r>
      <w:r w:rsidR="00507A25" w:rsidRPr="004E3D3B">
        <w:t xml:space="preserve"> </w:t>
      </w:r>
      <w:r w:rsidR="00A8431D">
        <w:rPr>
          <w:bCs/>
          <w:color w:val="0070C0"/>
        </w:rPr>
        <w:t>A</w:t>
      </w:r>
    </w:p>
    <w:p w14:paraId="125073FF" w14:textId="77777777" w:rsidR="00507A25" w:rsidRDefault="00507A25" w:rsidP="004E3D3B"/>
    <w:p w14:paraId="4F5F406F" w14:textId="5885E7EE" w:rsidR="004E3D3B" w:rsidRDefault="004E3D3B" w:rsidP="004E3D3B">
      <w:r>
        <w:br w:type="column"/>
      </w:r>
    </w:p>
    <w:p w14:paraId="241F7286" w14:textId="65794915" w:rsidR="004E3D3B" w:rsidRDefault="004E3D3B" w:rsidP="004E3D3B"/>
    <w:p w14:paraId="78F592A0" w14:textId="77777777" w:rsidR="004E3D3B" w:rsidRPr="004E3D3B" w:rsidRDefault="004E3D3B" w:rsidP="004E3D3B"/>
    <w:p w14:paraId="1437C90E" w14:textId="29AD0AAC" w:rsidR="004E3D3B" w:rsidRDefault="004E3D3B" w:rsidP="004E3D3B">
      <w:r>
        <w:t>[</w:t>
      </w:r>
      <w:r w:rsidRPr="004E3D3B">
        <w:t>Verse 2</w:t>
      </w:r>
      <w:r>
        <w:t>]</w:t>
      </w:r>
    </w:p>
    <w:p w14:paraId="6E7F2B78" w14:textId="77777777" w:rsidR="004E3D3B" w:rsidRPr="004E3D3B" w:rsidRDefault="004E3D3B" w:rsidP="004E3D3B"/>
    <w:p w14:paraId="3B28D2B0" w14:textId="41C33586" w:rsidR="004E3D3B" w:rsidRPr="004E3D3B" w:rsidRDefault="00AF2614" w:rsidP="004E3D3B">
      <w:r>
        <w:rPr>
          <w:bCs/>
          <w:color w:val="0070C0"/>
        </w:rPr>
        <w:t>A</w:t>
      </w:r>
      <w:r w:rsidR="004E3D3B" w:rsidRPr="004E3D3B">
        <w:t xml:space="preserve">                      </w:t>
      </w:r>
      <w:r w:rsidR="00E86A91" w:rsidRPr="004E3D3B">
        <w:t xml:space="preserve"> </w:t>
      </w:r>
      <w:r>
        <w:rPr>
          <w:bCs/>
          <w:color w:val="0070C0"/>
        </w:rPr>
        <w:t>D</w:t>
      </w:r>
      <w:r w:rsidR="00E86A91" w:rsidRPr="00B35753">
        <w:rPr>
          <w:bCs/>
          <w:color w:val="0070C0"/>
        </w:rPr>
        <w:t>add9</w:t>
      </w:r>
    </w:p>
    <w:p w14:paraId="071734F0" w14:textId="16F92D28" w:rsidR="004E3D3B" w:rsidRDefault="00E86A91" w:rsidP="004E3D3B">
      <w:r>
        <w:t xml:space="preserve">  </w:t>
      </w:r>
      <w:r w:rsidR="004E3D3B" w:rsidRPr="004E3D3B">
        <w:t xml:space="preserve">I want to learn to </w:t>
      </w:r>
      <w:proofErr w:type="gramStart"/>
      <w:r w:rsidR="004E3D3B" w:rsidRPr="004E3D3B">
        <w:t>pray</w:t>
      </w:r>
      <w:proofErr w:type="gramEnd"/>
    </w:p>
    <w:p w14:paraId="20569615" w14:textId="2377E282" w:rsidR="004E3D3B" w:rsidRPr="004E3D3B" w:rsidRDefault="004E3D3B" w:rsidP="004E3D3B">
      <w:r w:rsidRPr="004E3D3B">
        <w:t xml:space="preserve">      </w:t>
      </w:r>
      <w:r w:rsidR="00E86A91">
        <w:t xml:space="preserve">      (</w:t>
      </w:r>
      <w:r w:rsidR="00AF2614">
        <w:rPr>
          <w:color w:val="0070C0"/>
        </w:rPr>
        <w:t>E</w:t>
      </w:r>
      <w:r w:rsidR="00E86A91">
        <w:t xml:space="preserve">)    </w:t>
      </w:r>
      <w:r w:rsidRPr="004E3D3B">
        <w:t xml:space="preserve">     </w:t>
      </w:r>
      <w:r w:rsidR="00AF2614">
        <w:rPr>
          <w:bCs/>
          <w:color w:val="0070C0"/>
        </w:rPr>
        <w:t>A</w:t>
      </w:r>
    </w:p>
    <w:p w14:paraId="2827710C" w14:textId="40B8A824" w:rsidR="004E3D3B" w:rsidRPr="004E3D3B" w:rsidRDefault="004E3D3B" w:rsidP="004E3D3B">
      <w:r w:rsidRPr="004E3D3B">
        <w:t>the way that David prayed</w:t>
      </w:r>
    </w:p>
    <w:p w14:paraId="0C289B4D" w14:textId="57B5ABFD" w:rsidR="004E3D3B" w:rsidRPr="004E3D3B" w:rsidRDefault="004E3D3B" w:rsidP="004E3D3B">
      <w:r w:rsidRPr="004E3D3B">
        <w:t xml:space="preserve">               </w:t>
      </w:r>
      <w:r w:rsidR="00E86A91">
        <w:t xml:space="preserve">     </w:t>
      </w:r>
      <w:r w:rsidRPr="004E3D3B">
        <w:t xml:space="preserve">   </w:t>
      </w:r>
      <w:r w:rsidR="00AF2614">
        <w:rPr>
          <w:bCs/>
          <w:color w:val="0070C0"/>
        </w:rPr>
        <w:t>D</w:t>
      </w:r>
      <w:r w:rsidRPr="00B35753">
        <w:rPr>
          <w:bCs/>
          <w:color w:val="0070C0"/>
        </w:rPr>
        <w:t>add9</w:t>
      </w:r>
    </w:p>
    <w:p w14:paraId="21401DD9" w14:textId="4C20C661" w:rsidR="004E3D3B" w:rsidRDefault="00E86A91" w:rsidP="004E3D3B">
      <w:r>
        <w:t xml:space="preserve">  </w:t>
      </w:r>
      <w:r w:rsidR="004E3D3B" w:rsidRPr="004E3D3B">
        <w:t xml:space="preserve">I want my soul to </w:t>
      </w:r>
      <w:proofErr w:type="gramStart"/>
      <w:r w:rsidR="004E3D3B" w:rsidRPr="004E3D3B">
        <w:t>burn</w:t>
      </w:r>
      <w:proofErr w:type="gramEnd"/>
    </w:p>
    <w:p w14:paraId="33C5D949" w14:textId="3ABA389C" w:rsidR="004E3D3B" w:rsidRPr="004E3D3B" w:rsidRDefault="004E3D3B" w:rsidP="004E3D3B">
      <w:r w:rsidRPr="004E3D3B">
        <w:t xml:space="preserve">    </w:t>
      </w:r>
      <w:r w:rsidR="00E86A91">
        <w:t xml:space="preserve">   </w:t>
      </w:r>
      <w:r w:rsidRPr="004E3D3B">
        <w:t xml:space="preserve">   </w:t>
      </w:r>
      <w:r w:rsidR="00AF2614">
        <w:rPr>
          <w:bCs/>
          <w:color w:val="0070C0"/>
        </w:rPr>
        <w:t>E</w:t>
      </w:r>
      <w:r w:rsidRPr="004E3D3B">
        <w:t xml:space="preserve">         </w:t>
      </w:r>
      <w:r w:rsidR="00AF2614">
        <w:rPr>
          <w:bCs/>
          <w:color w:val="0070C0"/>
        </w:rPr>
        <w:t>A</w:t>
      </w:r>
    </w:p>
    <w:p w14:paraId="0CDA8675" w14:textId="6F9AD090" w:rsidR="004E3D3B" w:rsidRPr="004E3D3B" w:rsidRDefault="004E3D3B" w:rsidP="004E3D3B">
      <w:r w:rsidRPr="004E3D3B">
        <w:t>when I hear Your name</w:t>
      </w:r>
    </w:p>
    <w:p w14:paraId="3664F3CC" w14:textId="1B6B2384" w:rsidR="004E3D3B" w:rsidRPr="004E3D3B" w:rsidRDefault="004E3D3B" w:rsidP="004E3D3B">
      <w:r w:rsidRPr="004E3D3B">
        <w:t xml:space="preserve">            </w:t>
      </w:r>
      <w:r w:rsidR="00E86A91">
        <w:t xml:space="preserve">    </w:t>
      </w:r>
      <w:r w:rsidRPr="004E3D3B">
        <w:t xml:space="preserve">        </w:t>
      </w:r>
      <w:r w:rsidR="00AF2614">
        <w:rPr>
          <w:bCs/>
          <w:color w:val="0070C0"/>
        </w:rPr>
        <w:t>D</w:t>
      </w:r>
      <w:r w:rsidRPr="00B35753">
        <w:rPr>
          <w:bCs/>
          <w:color w:val="0070C0"/>
        </w:rPr>
        <w:t>add9</w:t>
      </w:r>
    </w:p>
    <w:p w14:paraId="0E5330BA" w14:textId="35DAC6BC" w:rsidR="004E3D3B" w:rsidRDefault="00E86A91" w:rsidP="004E3D3B">
      <w:r>
        <w:t xml:space="preserve">  </w:t>
      </w:r>
      <w:r w:rsidR="004E3D3B" w:rsidRPr="004E3D3B">
        <w:t xml:space="preserve">I want to feel like </w:t>
      </w:r>
      <w:proofErr w:type="gramStart"/>
      <w:r w:rsidR="004E3D3B" w:rsidRPr="004E3D3B">
        <w:t>new</w:t>
      </w:r>
      <w:proofErr w:type="gramEnd"/>
    </w:p>
    <w:p w14:paraId="2881145B" w14:textId="2F0F0F80" w:rsidR="004E3D3B" w:rsidRPr="004E3D3B" w:rsidRDefault="004E3D3B" w:rsidP="004E3D3B">
      <w:r>
        <w:t xml:space="preserve"> </w:t>
      </w:r>
      <w:r w:rsidRPr="004E3D3B">
        <w:t xml:space="preserve">        </w:t>
      </w:r>
      <w:r w:rsidR="00A8431D">
        <w:t>(</w:t>
      </w:r>
      <w:r w:rsidR="00AF2614">
        <w:rPr>
          <w:bCs/>
          <w:color w:val="0070C0"/>
        </w:rPr>
        <w:t>E</w:t>
      </w:r>
      <w:r w:rsidR="00A8431D" w:rsidRPr="00A8431D">
        <w:rPr>
          <w:bCs/>
        </w:rPr>
        <w:t>)</w:t>
      </w:r>
      <w:r w:rsidRPr="004E3D3B">
        <w:t xml:space="preserve">    </w:t>
      </w:r>
      <w:r w:rsidR="00E86A91">
        <w:t xml:space="preserve">  </w:t>
      </w:r>
      <w:r w:rsidRPr="004E3D3B">
        <w:t xml:space="preserve">     </w:t>
      </w:r>
      <w:r w:rsidR="00AF2614">
        <w:rPr>
          <w:bCs/>
          <w:color w:val="0070C0"/>
        </w:rPr>
        <w:t>A</w:t>
      </w:r>
    </w:p>
    <w:p w14:paraId="59E9A2EA" w14:textId="61A83DAE" w:rsidR="004E3D3B" w:rsidRPr="004E3D3B" w:rsidRDefault="004E3D3B" w:rsidP="004E3D3B">
      <w:r w:rsidRPr="004E3D3B">
        <w:t>I want to hunger for You</w:t>
      </w:r>
    </w:p>
    <w:p w14:paraId="731BC19F" w14:textId="044CC135" w:rsidR="004E3D3B" w:rsidRPr="004E3D3B" w:rsidRDefault="004E3D3B" w:rsidP="004E3D3B">
      <w:r w:rsidRPr="004E3D3B">
        <w:t xml:space="preserve">              </w:t>
      </w:r>
      <w:r w:rsidR="00E86A91">
        <w:t xml:space="preserve">     </w:t>
      </w:r>
      <w:r w:rsidRPr="004E3D3B">
        <w:t xml:space="preserve">   </w:t>
      </w:r>
      <w:r w:rsidR="00AF2614">
        <w:rPr>
          <w:bCs/>
          <w:color w:val="0070C0"/>
        </w:rPr>
        <w:t>D</w:t>
      </w:r>
      <w:r w:rsidRPr="00B35753">
        <w:rPr>
          <w:bCs/>
          <w:color w:val="0070C0"/>
        </w:rPr>
        <w:t>add9</w:t>
      </w:r>
    </w:p>
    <w:p w14:paraId="5AEEF531" w14:textId="12C02335" w:rsidR="004E3D3B" w:rsidRDefault="00E86A91" w:rsidP="004E3D3B">
      <w:r>
        <w:t xml:space="preserve">  </w:t>
      </w:r>
      <w:r w:rsidR="004E3D3B" w:rsidRPr="004E3D3B">
        <w:t xml:space="preserve">Bring me back to </w:t>
      </w:r>
      <w:proofErr w:type="gramStart"/>
      <w:r w:rsidR="004E3D3B" w:rsidRPr="004E3D3B">
        <w:t>life</w:t>
      </w:r>
      <w:proofErr w:type="gramEnd"/>
    </w:p>
    <w:p w14:paraId="1C414DEB" w14:textId="35B361C8" w:rsidR="004E3D3B" w:rsidRPr="004E3D3B" w:rsidRDefault="004E3D3B" w:rsidP="004E3D3B">
      <w:r w:rsidRPr="004E3D3B">
        <w:t xml:space="preserve">         </w:t>
      </w:r>
      <w:r w:rsidR="00E86A91">
        <w:t xml:space="preserve">  </w:t>
      </w:r>
      <w:r w:rsidRPr="004E3D3B">
        <w:t xml:space="preserve"> </w:t>
      </w:r>
      <w:r w:rsidR="00AF2614">
        <w:rPr>
          <w:bCs/>
          <w:color w:val="0070C0"/>
        </w:rPr>
        <w:t>E</w:t>
      </w:r>
      <w:r w:rsidRPr="004E3D3B">
        <w:t xml:space="preserve">       </w:t>
      </w:r>
      <w:r w:rsidR="00AF2614">
        <w:rPr>
          <w:bCs/>
          <w:color w:val="0070C0"/>
        </w:rPr>
        <w:t>B</w:t>
      </w:r>
      <w:r w:rsidRPr="00B35753">
        <w:rPr>
          <w:bCs/>
          <w:color w:val="0070C0"/>
        </w:rPr>
        <w:t>m7</w:t>
      </w:r>
    </w:p>
    <w:p w14:paraId="0ADFF012" w14:textId="059908B0" w:rsidR="004E3D3B" w:rsidRPr="004E3D3B" w:rsidRDefault="004E3D3B" w:rsidP="004E3D3B">
      <w:r w:rsidRPr="004E3D3B">
        <w:t>like only You can do</w:t>
      </w:r>
    </w:p>
    <w:p w14:paraId="4C098707" w14:textId="6020DCE7" w:rsidR="004E3D3B" w:rsidRDefault="004E3D3B" w:rsidP="004E3D3B"/>
    <w:p w14:paraId="67C768DA" w14:textId="77777777" w:rsidR="004E3D3B" w:rsidRPr="004E3D3B" w:rsidRDefault="004E3D3B" w:rsidP="004E3D3B"/>
    <w:p w14:paraId="77158FE1" w14:textId="70B1629C" w:rsidR="004E3D3B" w:rsidRPr="004E3D3B" w:rsidRDefault="004E3D3B" w:rsidP="004E3D3B">
      <w:r>
        <w:t>[</w:t>
      </w:r>
      <w:r w:rsidRPr="004E3D3B">
        <w:t>Pre-Chorus 2</w:t>
      </w:r>
      <w:r>
        <w:t>]</w:t>
      </w:r>
    </w:p>
    <w:p w14:paraId="113DA121" w14:textId="0B64F8BF" w:rsidR="004E3D3B" w:rsidRPr="004E3D3B" w:rsidRDefault="004E3D3B" w:rsidP="004E3D3B">
      <w:r w:rsidRPr="004E3D3B">
        <w:t xml:space="preserve">              </w:t>
      </w:r>
      <w:r w:rsidR="00AF2614">
        <w:rPr>
          <w:bCs/>
          <w:color w:val="0070C0"/>
        </w:rPr>
        <w:t>D</w:t>
      </w:r>
      <w:r w:rsidRPr="004E3D3B">
        <w:t xml:space="preserve">                </w:t>
      </w:r>
      <w:r w:rsidR="00AF2614">
        <w:rPr>
          <w:bCs/>
          <w:color w:val="0070C0"/>
        </w:rPr>
        <w:t>E</w:t>
      </w:r>
    </w:p>
    <w:p w14:paraId="045B222B" w14:textId="77777777" w:rsidR="004E3D3B" w:rsidRPr="004E3D3B" w:rsidRDefault="004E3D3B" w:rsidP="004E3D3B">
      <w:r w:rsidRPr="004E3D3B">
        <w:t>Cause I don't want to stay the same</w:t>
      </w:r>
    </w:p>
    <w:p w14:paraId="373A816C" w14:textId="77777777" w:rsidR="004E3D3B" w:rsidRPr="004E3D3B" w:rsidRDefault="004E3D3B" w:rsidP="004E3D3B"/>
    <w:p w14:paraId="5A83CFBE" w14:textId="77777777" w:rsidR="004E3D3B" w:rsidRPr="004E3D3B" w:rsidRDefault="004E3D3B" w:rsidP="004E3D3B"/>
    <w:p w14:paraId="0DC59F1E" w14:textId="293B8D3F" w:rsidR="004E3D3B" w:rsidRDefault="004E3D3B" w:rsidP="004E3D3B">
      <w:r>
        <w:t>[</w:t>
      </w:r>
      <w:r w:rsidRPr="004E3D3B">
        <w:t>Bridge</w:t>
      </w:r>
      <w:r>
        <w:t>]</w:t>
      </w:r>
    </w:p>
    <w:p w14:paraId="6CA670B1" w14:textId="77777777" w:rsidR="004E3D3B" w:rsidRPr="004E3D3B" w:rsidRDefault="004E3D3B" w:rsidP="004E3D3B"/>
    <w:p w14:paraId="7175F55F" w14:textId="52BF1C81" w:rsidR="004E3D3B" w:rsidRPr="004E3D3B" w:rsidRDefault="004E3D3B" w:rsidP="004E3D3B">
      <w:r w:rsidRPr="004E3D3B">
        <w:t xml:space="preserve">       </w:t>
      </w:r>
      <w:r w:rsidR="00A8431D">
        <w:rPr>
          <w:bCs/>
          <w:color w:val="0070C0"/>
        </w:rPr>
        <w:t>D</w:t>
      </w:r>
      <w:r w:rsidR="00B401D7" w:rsidRPr="00B401D7">
        <w:rPr>
          <w:bCs/>
        </w:rPr>
        <w:t>(</w:t>
      </w:r>
      <w:proofErr w:type="gramStart"/>
      <w:r w:rsidR="00A8431D">
        <w:rPr>
          <w:bCs/>
          <w:color w:val="0070C0"/>
        </w:rPr>
        <w:t>E</w:t>
      </w:r>
      <w:r w:rsidR="00B401D7" w:rsidRPr="00B401D7">
        <w:rPr>
          <w:bCs/>
        </w:rPr>
        <w:t>)</w:t>
      </w:r>
      <w:r w:rsidRPr="004E3D3B">
        <w:t xml:space="preserve">   </w:t>
      </w:r>
      <w:proofErr w:type="gramEnd"/>
      <w:r w:rsidRPr="004E3D3B">
        <w:t xml:space="preserve">     </w:t>
      </w:r>
      <w:r w:rsidR="00E86A91">
        <w:t xml:space="preserve">  </w:t>
      </w:r>
      <w:r w:rsidR="00B5365A">
        <w:t xml:space="preserve"> </w:t>
      </w:r>
      <w:r w:rsidRPr="004E3D3B">
        <w:t xml:space="preserve">    </w:t>
      </w:r>
      <w:proofErr w:type="spellStart"/>
      <w:r w:rsidR="00AF2614">
        <w:rPr>
          <w:bCs/>
          <w:color w:val="0070C0"/>
        </w:rPr>
        <w:t>F#m</w:t>
      </w:r>
      <w:proofErr w:type="spellEnd"/>
    </w:p>
    <w:p w14:paraId="5553358C" w14:textId="77777777" w:rsidR="004E3D3B" w:rsidRPr="004E3D3B" w:rsidRDefault="004E3D3B" w:rsidP="004E3D3B">
      <w:proofErr w:type="gramStart"/>
      <w:r w:rsidRPr="004E3D3B">
        <w:t>Lord</w:t>
      </w:r>
      <w:proofErr w:type="gramEnd"/>
      <w:r w:rsidRPr="004E3D3B">
        <w:t xml:space="preserve"> I want to be Yours today</w:t>
      </w:r>
    </w:p>
    <w:p w14:paraId="743A1565" w14:textId="244A458D" w:rsidR="004E3D3B" w:rsidRPr="004E3D3B" w:rsidRDefault="004E3D3B" w:rsidP="004E3D3B">
      <w:r w:rsidRPr="004E3D3B">
        <w:t xml:space="preserve">          </w:t>
      </w:r>
      <w:r w:rsidR="00AF2614">
        <w:rPr>
          <w:bCs/>
          <w:color w:val="0070C0"/>
        </w:rPr>
        <w:t>E</w:t>
      </w:r>
      <w:r w:rsidRPr="00B35753">
        <w:rPr>
          <w:bCs/>
          <w:color w:val="0070C0"/>
        </w:rPr>
        <w:t>/</w:t>
      </w:r>
      <w:r w:rsidR="0061503F">
        <w:rPr>
          <w:bCs/>
          <w:color w:val="0070C0"/>
        </w:rPr>
        <w:t>G</w:t>
      </w:r>
      <w:r w:rsidRPr="00B35753">
        <w:rPr>
          <w:bCs/>
          <w:color w:val="0070C0"/>
        </w:rPr>
        <w:t>#</w:t>
      </w:r>
      <w:r w:rsidRPr="004E3D3B">
        <w:t xml:space="preserve">        </w:t>
      </w:r>
      <w:r w:rsidR="00E86A91">
        <w:t xml:space="preserve"> </w:t>
      </w:r>
      <w:r w:rsidRPr="004E3D3B">
        <w:t xml:space="preserve">      </w:t>
      </w:r>
      <w:r w:rsidR="00AF2614">
        <w:rPr>
          <w:bCs/>
          <w:color w:val="0070C0"/>
        </w:rPr>
        <w:t>D</w:t>
      </w:r>
      <w:r w:rsidRPr="00B35753">
        <w:rPr>
          <w:bCs/>
          <w:color w:val="0070C0"/>
        </w:rPr>
        <w:t>add9</w:t>
      </w:r>
    </w:p>
    <w:p w14:paraId="7353C637" w14:textId="77777777" w:rsidR="004E3D3B" w:rsidRPr="004E3D3B" w:rsidRDefault="004E3D3B" w:rsidP="004E3D3B">
      <w:r w:rsidRPr="004E3D3B">
        <w:t>I want to know the passions of the Saints</w:t>
      </w:r>
    </w:p>
    <w:p w14:paraId="6FE81600" w14:textId="4CF22570" w:rsidR="004E3D3B" w:rsidRPr="004E3D3B" w:rsidRDefault="004E3D3B" w:rsidP="004E3D3B">
      <w:r w:rsidRPr="004E3D3B">
        <w:t xml:space="preserve">       </w:t>
      </w:r>
      <w:r w:rsidR="00E86A91">
        <w:t xml:space="preserve">  </w:t>
      </w:r>
      <w:r w:rsidRPr="004E3D3B">
        <w:t xml:space="preserve"> </w:t>
      </w:r>
      <w:r w:rsidR="00AF2614">
        <w:rPr>
          <w:bCs/>
          <w:color w:val="0070C0"/>
        </w:rPr>
        <w:t>B</w:t>
      </w:r>
      <w:r w:rsidRPr="00B35753">
        <w:rPr>
          <w:bCs/>
          <w:color w:val="0070C0"/>
        </w:rPr>
        <w:t>m7</w:t>
      </w:r>
    </w:p>
    <w:p w14:paraId="35A0FF1A" w14:textId="77777777" w:rsidR="004E3D3B" w:rsidRDefault="004E3D3B" w:rsidP="004E3D3B">
      <w:r w:rsidRPr="004E3D3B">
        <w:t xml:space="preserve">And how they were </w:t>
      </w:r>
      <w:proofErr w:type="gramStart"/>
      <w:r w:rsidRPr="004E3D3B">
        <w:t>changed</w:t>
      </w:r>
      <w:proofErr w:type="gramEnd"/>
    </w:p>
    <w:p w14:paraId="312194CE" w14:textId="77777777" w:rsidR="00E86A91" w:rsidRDefault="00E86A91" w:rsidP="004E3D3B"/>
    <w:p w14:paraId="75FDFDF2" w14:textId="77777777" w:rsidR="00507A25" w:rsidRDefault="00507A25" w:rsidP="004E3D3B"/>
    <w:p w14:paraId="06D1B254" w14:textId="35B2ED79" w:rsidR="00507A25" w:rsidRDefault="00507A25" w:rsidP="004E3D3B">
      <w:r>
        <w:t>[Instrumental]</w:t>
      </w:r>
    </w:p>
    <w:p w14:paraId="240CA8D1" w14:textId="77777777" w:rsidR="00507A25" w:rsidRPr="004E3D3B" w:rsidRDefault="00507A25" w:rsidP="004E3D3B"/>
    <w:p w14:paraId="7C676115" w14:textId="3DDA4005" w:rsidR="004E3D3B" w:rsidRPr="004E3D3B" w:rsidRDefault="004E3D3B" w:rsidP="004E3D3B">
      <w:proofErr w:type="gramStart"/>
      <w:r>
        <w:t xml:space="preserve">( </w:t>
      </w:r>
      <w:proofErr w:type="spellStart"/>
      <w:r w:rsidR="00AF2614">
        <w:rPr>
          <w:bCs/>
          <w:color w:val="0070C0"/>
        </w:rPr>
        <w:t>F</w:t>
      </w:r>
      <w:proofErr w:type="gramEnd"/>
      <w:r w:rsidR="00AF2614">
        <w:rPr>
          <w:bCs/>
          <w:color w:val="0070C0"/>
        </w:rPr>
        <w:t>#m</w:t>
      </w:r>
      <w:proofErr w:type="spellEnd"/>
      <w:r w:rsidR="00732595">
        <w:t xml:space="preserve"> </w:t>
      </w:r>
      <w:r w:rsidR="0066695E">
        <w:t xml:space="preserve"> </w:t>
      </w:r>
      <w:r w:rsidRPr="004E3D3B">
        <w:t xml:space="preserve"> </w:t>
      </w:r>
      <w:r w:rsidR="00AF2614">
        <w:rPr>
          <w:bCs/>
          <w:color w:val="0070C0"/>
        </w:rPr>
        <w:t>D</w:t>
      </w:r>
      <w:r w:rsidRPr="00B35753">
        <w:rPr>
          <w:bCs/>
          <w:color w:val="0070C0"/>
        </w:rPr>
        <w:t>add9</w:t>
      </w:r>
      <w:r w:rsidRPr="004E3D3B">
        <w:t xml:space="preserve"> </w:t>
      </w:r>
      <w:r w:rsidR="00732595">
        <w:t xml:space="preserve"> </w:t>
      </w:r>
      <w:r w:rsidRPr="004E3D3B">
        <w:t xml:space="preserve"> </w:t>
      </w:r>
      <w:r w:rsidR="00AF2614">
        <w:rPr>
          <w:bCs/>
          <w:color w:val="0070C0"/>
        </w:rPr>
        <w:t>A</w:t>
      </w:r>
      <w:r w:rsidRPr="004E3D3B">
        <w:t xml:space="preserve"> </w:t>
      </w:r>
      <w:r w:rsidR="00732595">
        <w:t xml:space="preserve"> </w:t>
      </w:r>
      <w:r w:rsidRPr="004E3D3B">
        <w:t xml:space="preserve"> </w:t>
      </w:r>
      <w:r w:rsidR="00AF2614">
        <w:rPr>
          <w:bCs/>
          <w:color w:val="0070C0"/>
        </w:rPr>
        <w:t>E</w:t>
      </w:r>
      <w:r w:rsidRPr="004E3D3B">
        <w:t xml:space="preserve"> </w:t>
      </w:r>
      <w:r>
        <w:t>)</w:t>
      </w:r>
    </w:p>
    <w:p w14:paraId="25045E43" w14:textId="58E87209" w:rsidR="004E3D3B" w:rsidRDefault="004E3D3B" w:rsidP="004E3D3B"/>
    <w:p w14:paraId="686BAE1D" w14:textId="77777777" w:rsidR="004E3D3B" w:rsidRPr="004E3D3B" w:rsidRDefault="004E3D3B" w:rsidP="004E3D3B"/>
    <w:p w14:paraId="33A0FF17" w14:textId="2DC44B2D" w:rsidR="004E3D3B" w:rsidRDefault="004E3D3B" w:rsidP="004E3D3B">
      <w:r>
        <w:t>[</w:t>
      </w:r>
      <w:r w:rsidRPr="004E3D3B">
        <w:t>Outro</w:t>
      </w:r>
      <w:r>
        <w:t>]</w:t>
      </w:r>
    </w:p>
    <w:p w14:paraId="5E84CF51" w14:textId="77777777" w:rsidR="004E3D3B" w:rsidRPr="004E3D3B" w:rsidRDefault="004E3D3B" w:rsidP="004E3D3B"/>
    <w:p w14:paraId="4266EB86" w14:textId="249A9CA4" w:rsidR="004E3D3B" w:rsidRPr="004E3D3B" w:rsidRDefault="00AF2614" w:rsidP="004E3D3B">
      <w:r>
        <w:rPr>
          <w:bCs/>
          <w:color w:val="0070C0"/>
        </w:rPr>
        <w:t>D</w:t>
      </w:r>
      <w:r w:rsidR="004E3D3B" w:rsidRPr="004E3D3B">
        <w:t xml:space="preserve">            </w:t>
      </w:r>
      <w:r>
        <w:rPr>
          <w:bCs/>
          <w:color w:val="0070C0"/>
        </w:rPr>
        <w:t>B</w:t>
      </w:r>
      <w:r w:rsidR="004E3D3B" w:rsidRPr="00B35753">
        <w:rPr>
          <w:bCs/>
          <w:color w:val="0070C0"/>
        </w:rPr>
        <w:t>m7</w:t>
      </w:r>
      <w:r w:rsidR="004E3D3B" w:rsidRPr="004E3D3B">
        <w:t xml:space="preserve">            </w:t>
      </w:r>
      <w:r>
        <w:rPr>
          <w:bCs/>
          <w:color w:val="0070C0"/>
        </w:rPr>
        <w:t>D</w:t>
      </w:r>
    </w:p>
    <w:p w14:paraId="0166492D" w14:textId="77777777" w:rsidR="004E3D3B" w:rsidRPr="004E3D3B" w:rsidRDefault="004E3D3B" w:rsidP="004E3D3B">
      <w:r w:rsidRPr="004E3D3B">
        <w:t xml:space="preserve">   I want to burn for you</w:t>
      </w:r>
    </w:p>
    <w:p w14:paraId="4C12007D" w14:textId="490182BF" w:rsidR="004E3D3B" w:rsidRPr="004E3D3B" w:rsidRDefault="004E3D3B" w:rsidP="004E3D3B">
      <w:r w:rsidRPr="004E3D3B">
        <w:t xml:space="preserve">         </w:t>
      </w:r>
      <w:r w:rsidR="00AF2614">
        <w:rPr>
          <w:bCs/>
          <w:color w:val="0070C0"/>
        </w:rPr>
        <w:t>B</w:t>
      </w:r>
      <w:r w:rsidRPr="00B35753">
        <w:rPr>
          <w:bCs/>
          <w:color w:val="0070C0"/>
        </w:rPr>
        <w:t>m7</w:t>
      </w:r>
    </w:p>
    <w:p w14:paraId="69A99DA4" w14:textId="77777777" w:rsidR="004E3D3B" w:rsidRPr="004E3D3B" w:rsidRDefault="004E3D3B" w:rsidP="004E3D3B">
      <w:r w:rsidRPr="004E3D3B">
        <w:t>Bring me back to life</w:t>
      </w:r>
    </w:p>
    <w:p w14:paraId="2B1186E7" w14:textId="3EC5C128" w:rsidR="004E3D3B" w:rsidRPr="004E3D3B" w:rsidRDefault="004E3D3B" w:rsidP="004E3D3B">
      <w:r w:rsidRPr="004E3D3B">
        <w:t xml:space="preserve">      </w:t>
      </w:r>
      <w:r w:rsidR="00AF2614">
        <w:rPr>
          <w:bCs/>
          <w:color w:val="0070C0"/>
        </w:rPr>
        <w:t>D</w:t>
      </w:r>
      <w:r w:rsidRPr="004E3D3B">
        <w:t xml:space="preserve">           </w:t>
      </w:r>
      <w:r w:rsidR="00AF2614">
        <w:rPr>
          <w:bCs/>
          <w:color w:val="0070C0"/>
        </w:rPr>
        <w:t>E</w:t>
      </w:r>
      <w:r w:rsidRPr="004E3D3B">
        <w:t xml:space="preserve">      </w:t>
      </w:r>
      <w:r w:rsidR="00AF2614">
        <w:rPr>
          <w:bCs/>
          <w:color w:val="0070C0"/>
        </w:rPr>
        <w:t>A</w:t>
      </w:r>
    </w:p>
    <w:p w14:paraId="46E72C82" w14:textId="28124BB1" w:rsidR="002815CA" w:rsidRDefault="004E3D3B" w:rsidP="004E3D3B">
      <w:r w:rsidRPr="004E3D3B">
        <w:t>Jesus help me rediscover You</w:t>
      </w:r>
    </w:p>
    <w:p w14:paraId="60EE830A" w14:textId="77777777" w:rsidR="004E3D3B" w:rsidRDefault="004E3D3B" w:rsidP="004E3D3B"/>
    <w:sectPr w:rsidR="004E3D3B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3B"/>
    <w:rsid w:val="00184768"/>
    <w:rsid w:val="002815CA"/>
    <w:rsid w:val="003B0733"/>
    <w:rsid w:val="004E3D3B"/>
    <w:rsid w:val="00507A25"/>
    <w:rsid w:val="00533EC9"/>
    <w:rsid w:val="0061503F"/>
    <w:rsid w:val="0066695E"/>
    <w:rsid w:val="00732595"/>
    <w:rsid w:val="00782451"/>
    <w:rsid w:val="007B61E0"/>
    <w:rsid w:val="00A8431D"/>
    <w:rsid w:val="00AF2614"/>
    <w:rsid w:val="00B35753"/>
    <w:rsid w:val="00B401D7"/>
    <w:rsid w:val="00B5365A"/>
    <w:rsid w:val="00DA7145"/>
    <w:rsid w:val="00DF2206"/>
    <w:rsid w:val="00E612C7"/>
    <w:rsid w:val="00E86A9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9C3B"/>
  <w15:chartTrackingRefBased/>
  <w15:docId w15:val="{6C6EBD2C-6C97-4ED6-941B-4D22C7A6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595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2019-01-13T12:50:00Z</dcterms:created>
  <dcterms:modified xsi:type="dcterms:W3CDTF">2023-06-26T20:36:00Z</dcterms:modified>
</cp:coreProperties>
</file>